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9E9" w:rsidRPr="00DB1F6A" w:rsidRDefault="00E179E9" w:rsidP="009A71F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B1F6A">
        <w:rPr>
          <w:rFonts w:ascii="Times New Roman" w:hAnsi="Times New Roman"/>
          <w:b/>
          <w:sz w:val="24"/>
          <w:szCs w:val="24"/>
          <w:lang w:eastAsia="ru-RU"/>
        </w:rPr>
        <w:t>Перечень документов</w:t>
      </w:r>
      <w:r w:rsidRPr="00DB1F6A">
        <w:rPr>
          <w:rFonts w:ascii="Times New Roman" w:hAnsi="Times New Roman"/>
          <w:b/>
          <w:sz w:val="24"/>
          <w:szCs w:val="24"/>
          <w:lang w:eastAsia="ru-RU"/>
        </w:rPr>
        <w:br/>
        <w:t>и информации, необходимых для получения технических условий:</w:t>
      </w:r>
    </w:p>
    <w:p w:rsidR="00E179E9" w:rsidRPr="00DB1F6A" w:rsidRDefault="00E179E9" w:rsidP="00606A09">
      <w:pPr>
        <w:pStyle w:val="ListParagraph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1F6A">
        <w:rPr>
          <w:rFonts w:ascii="Times New Roman" w:hAnsi="Times New Roman"/>
          <w:sz w:val="24"/>
          <w:szCs w:val="24"/>
        </w:rPr>
        <w:t xml:space="preserve">Запрос правообладателя земельного участка о предоставлении технических условий, содержащий наименование лица (для физических лиц - фамилия, имя, отчество), направившего запрос, его местонахождение и почтовый адрес. </w:t>
      </w:r>
    </w:p>
    <w:p w:rsidR="00E179E9" w:rsidRDefault="00E179E9" w:rsidP="00606A09">
      <w:pPr>
        <w:pStyle w:val="ListParagraph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65113">
        <w:rPr>
          <w:rFonts w:ascii="Times New Roman" w:hAnsi="Times New Roman"/>
          <w:sz w:val="24"/>
          <w:szCs w:val="24"/>
        </w:rPr>
        <w:t xml:space="preserve">Правоустанавливающие </w:t>
      </w:r>
      <w:r>
        <w:rPr>
          <w:rFonts w:ascii="Times New Roman" w:hAnsi="Times New Roman"/>
          <w:sz w:val="24"/>
          <w:szCs w:val="24"/>
        </w:rPr>
        <w:t xml:space="preserve">документы на земельный участок </w:t>
      </w:r>
    </w:p>
    <w:p w:rsidR="00E179E9" w:rsidRPr="00265113" w:rsidRDefault="00E179E9" w:rsidP="00606A09">
      <w:pPr>
        <w:pStyle w:val="ListParagraph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65113">
        <w:rPr>
          <w:rFonts w:ascii="Times New Roman" w:hAnsi="Times New Roman"/>
          <w:sz w:val="24"/>
          <w:szCs w:val="24"/>
        </w:rPr>
        <w:t>Информация о границах земельного участка, на котором планируется осуществить строительство объекта капитального строительства или на котором расположен реконструируемый объ</w:t>
      </w:r>
      <w:r>
        <w:rPr>
          <w:rFonts w:ascii="Times New Roman" w:hAnsi="Times New Roman"/>
          <w:sz w:val="24"/>
          <w:szCs w:val="24"/>
        </w:rPr>
        <w:t>ект капитального строительства</w:t>
      </w:r>
      <w:r w:rsidRPr="00265113">
        <w:rPr>
          <w:rFonts w:ascii="Times New Roman" w:hAnsi="Times New Roman"/>
          <w:sz w:val="24"/>
          <w:szCs w:val="24"/>
        </w:rPr>
        <w:t>.</w:t>
      </w:r>
    </w:p>
    <w:p w:rsidR="00E179E9" w:rsidRPr="00DB1F6A" w:rsidRDefault="00E179E9" w:rsidP="00606A09">
      <w:pPr>
        <w:pStyle w:val="ListParagraph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1F6A">
        <w:rPr>
          <w:rFonts w:ascii="Times New Roman" w:hAnsi="Times New Roman"/>
          <w:sz w:val="24"/>
          <w:szCs w:val="24"/>
        </w:rPr>
        <w:t>Информация о разрешенном использовании земельного участка (градостроительный план земельного участка).</w:t>
      </w:r>
    </w:p>
    <w:p w:rsidR="00E179E9" w:rsidRPr="00CF52D0" w:rsidRDefault="00E179E9" w:rsidP="00606A09">
      <w:pPr>
        <w:pStyle w:val="ListParagraph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 планируемой величине</w:t>
      </w:r>
      <w:r w:rsidRPr="00CF52D0">
        <w:rPr>
          <w:rFonts w:ascii="Times New Roman" w:hAnsi="Times New Roman"/>
          <w:sz w:val="24"/>
          <w:szCs w:val="24"/>
        </w:rPr>
        <w:t xml:space="preserve"> необходимой подключаемой нагрузки (при наличии соответствующей информации).</w:t>
      </w:r>
    </w:p>
    <w:sectPr w:rsidR="00E179E9" w:rsidRPr="00CF52D0" w:rsidSect="009A71F7">
      <w:pgSz w:w="11906" w:h="16838"/>
      <w:pgMar w:top="360" w:right="850" w:bottom="36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104B1"/>
    <w:multiLevelType w:val="hybridMultilevel"/>
    <w:tmpl w:val="423C5D8E"/>
    <w:lvl w:ilvl="0" w:tplc="3A52AB9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EE7141"/>
    <w:multiLevelType w:val="hybridMultilevel"/>
    <w:tmpl w:val="300C83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D6263FC">
      <w:start w:val="1"/>
      <w:numFmt w:val="decimal"/>
      <w:lvlText w:val="5.%2."/>
      <w:lvlJc w:val="left"/>
      <w:pPr>
        <w:ind w:left="1440" w:hanging="360"/>
      </w:pPr>
      <w:rPr>
        <w:rFonts w:cs="Times New Roman" w:hint="default"/>
        <w:color w:val="auto"/>
      </w:rPr>
    </w:lvl>
    <w:lvl w:ilvl="2" w:tplc="BDE6DA7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BB41C11"/>
    <w:multiLevelType w:val="hybridMultilevel"/>
    <w:tmpl w:val="3230A52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650BD98">
      <w:start w:val="1"/>
      <w:numFmt w:val="decimal"/>
      <w:lvlText w:val="2.%2."/>
      <w:lvlJc w:val="left"/>
      <w:pPr>
        <w:ind w:left="108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9B9"/>
    <w:rsid w:val="00226177"/>
    <w:rsid w:val="00265113"/>
    <w:rsid w:val="00292A40"/>
    <w:rsid w:val="00354BD1"/>
    <w:rsid w:val="00380D9A"/>
    <w:rsid w:val="003F59B9"/>
    <w:rsid w:val="00442E09"/>
    <w:rsid w:val="00606A09"/>
    <w:rsid w:val="00867EA6"/>
    <w:rsid w:val="008C19B6"/>
    <w:rsid w:val="00920851"/>
    <w:rsid w:val="009A341C"/>
    <w:rsid w:val="009A71F7"/>
    <w:rsid w:val="00A05296"/>
    <w:rsid w:val="00A372DF"/>
    <w:rsid w:val="00AB2D1A"/>
    <w:rsid w:val="00C257DF"/>
    <w:rsid w:val="00CF52D0"/>
    <w:rsid w:val="00DB1F6A"/>
    <w:rsid w:val="00E179E9"/>
    <w:rsid w:val="00EC310C"/>
    <w:rsid w:val="00EF13EF"/>
    <w:rsid w:val="00FB4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9B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3F59B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3F59B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114</Words>
  <Characters>653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документов</dc:title>
  <dc:subject/>
  <dc:creator>Николаев Константин Семенович</dc:creator>
  <cp:keywords/>
  <dc:description/>
  <cp:lastModifiedBy>User</cp:lastModifiedBy>
  <cp:revision>2</cp:revision>
  <dcterms:created xsi:type="dcterms:W3CDTF">2019-01-10T08:03:00Z</dcterms:created>
  <dcterms:modified xsi:type="dcterms:W3CDTF">2019-01-10T08:03:00Z</dcterms:modified>
</cp:coreProperties>
</file>